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20CD5" w14:textId="77777777" w:rsidR="00D963FF" w:rsidRDefault="00D963FF">
      <w:r>
        <w:rPr>
          <w:b/>
          <w:sz w:val="20"/>
        </w:rPr>
        <w:t>MIEHIKKÄLÄN KUNTA</w:t>
      </w:r>
      <w:r>
        <w:tab/>
      </w:r>
      <w:r>
        <w:tab/>
      </w:r>
      <w:r>
        <w:tab/>
      </w:r>
      <w:r>
        <w:rPr>
          <w:b/>
          <w:sz w:val="20"/>
        </w:rPr>
        <w:t>HAKEMUS/LAUSUNTO</w:t>
      </w:r>
      <w:r>
        <w:rPr>
          <w:sz w:val="20"/>
        </w:rPr>
        <w:tab/>
      </w:r>
      <w:r>
        <w:rPr>
          <w:sz w:val="20"/>
        </w:rPr>
        <w:tab/>
      </w:r>
    </w:p>
    <w:p w14:paraId="34830C3D" w14:textId="77777777" w:rsidR="00D963FF" w:rsidRDefault="00D963FF">
      <w:r>
        <w:t>Vesi- ja viemärilaitos</w:t>
      </w:r>
      <w:r>
        <w:tab/>
      </w:r>
      <w:r>
        <w:tab/>
      </w:r>
      <w:r>
        <w:tab/>
      </w:r>
      <w:r>
        <w:rPr>
          <w:b/>
        </w:rPr>
        <w:t>Vesihuoltolaitokseen liittämisestä ja käytöstä</w:t>
      </w:r>
    </w:p>
    <w:p w14:paraId="24142875" w14:textId="74D558B5" w:rsidR="00D963FF" w:rsidRDefault="00D963FF"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418"/>
        <w:gridCol w:w="1984"/>
        <w:gridCol w:w="1953"/>
        <w:gridCol w:w="1166"/>
        <w:gridCol w:w="19"/>
        <w:gridCol w:w="15"/>
        <w:gridCol w:w="1241"/>
        <w:gridCol w:w="1202"/>
      </w:tblGrid>
      <w:tr w:rsidR="00D963FF" w14:paraId="47669140" w14:textId="77777777">
        <w:trPr>
          <w:trHeight w:val="914"/>
        </w:trPr>
        <w:tc>
          <w:tcPr>
            <w:tcW w:w="1346" w:type="dxa"/>
          </w:tcPr>
          <w:p w14:paraId="3460E8EC" w14:textId="77777777" w:rsidR="00D963FF" w:rsidRDefault="00D963FF">
            <w:pPr>
              <w:pStyle w:val="Otsikko1"/>
            </w:pPr>
          </w:p>
          <w:p w14:paraId="04D4661A" w14:textId="77777777" w:rsidR="00D963FF" w:rsidRDefault="00D963FF">
            <w:pPr>
              <w:pStyle w:val="Otsikko1"/>
            </w:pPr>
            <w:r>
              <w:t xml:space="preserve">1 Laitoksen </w:t>
            </w:r>
          </w:p>
          <w:p w14:paraId="635DA80B" w14:textId="77777777" w:rsidR="00D963FF" w:rsidRDefault="00D963FF">
            <w:pPr>
              <w:rPr>
                <w:b/>
              </w:rPr>
            </w:pPr>
            <w:r>
              <w:rPr>
                <w:b/>
              </w:rPr>
              <w:t xml:space="preserve">   nimi ja osoite</w:t>
            </w:r>
          </w:p>
        </w:tc>
        <w:tc>
          <w:tcPr>
            <w:tcW w:w="8998" w:type="dxa"/>
            <w:gridSpan w:val="8"/>
            <w:vAlign w:val="center"/>
          </w:tcPr>
          <w:p w14:paraId="1B049B78" w14:textId="77777777" w:rsidR="00D963FF" w:rsidRDefault="00D963FF">
            <w:pPr>
              <w:pStyle w:val="Otsikko2"/>
            </w:pPr>
            <w:r>
              <w:t>Miehikkälän kunnan vesi- ja viemärilaitos</w:t>
            </w:r>
          </w:p>
          <w:p w14:paraId="1ACD0C89" w14:textId="4E5450A3" w:rsidR="00D963FF" w:rsidRDefault="00D963FF">
            <w:pPr>
              <w:rPr>
                <w:sz w:val="20"/>
              </w:rPr>
            </w:pPr>
            <w:r>
              <w:rPr>
                <w:sz w:val="20"/>
              </w:rPr>
              <w:t xml:space="preserve">Keskustie </w:t>
            </w:r>
            <w:r w:rsidR="00C65270">
              <w:rPr>
                <w:sz w:val="20"/>
              </w:rPr>
              <w:t>4 A</w:t>
            </w:r>
            <w:r>
              <w:rPr>
                <w:sz w:val="20"/>
              </w:rPr>
              <w:t xml:space="preserve">, </w:t>
            </w:r>
            <w:r w:rsidRPr="00D963FF">
              <w:rPr>
                <w:sz w:val="20"/>
              </w:rPr>
              <w:t>49700 Miehikkälä</w:t>
            </w:r>
          </w:p>
        </w:tc>
      </w:tr>
      <w:tr w:rsidR="00D963FF" w14:paraId="015E4B2B" w14:textId="77777777">
        <w:trPr>
          <w:cantSplit/>
          <w:trHeight w:val="404"/>
        </w:trPr>
        <w:tc>
          <w:tcPr>
            <w:tcW w:w="1346" w:type="dxa"/>
            <w:vMerge w:val="restart"/>
          </w:tcPr>
          <w:p w14:paraId="44DF27E8" w14:textId="77777777" w:rsidR="00D963FF" w:rsidRDefault="00D963FF">
            <w:pPr>
              <w:pStyle w:val="Otsikko1"/>
            </w:pPr>
          </w:p>
          <w:p w14:paraId="400AB916" w14:textId="77777777" w:rsidR="00D963FF" w:rsidRDefault="00D963FF">
            <w:pPr>
              <w:pStyle w:val="Otsikko1"/>
            </w:pPr>
            <w:r>
              <w:t>2 Liittyjä</w:t>
            </w:r>
          </w:p>
          <w:p w14:paraId="766B579B" w14:textId="77777777" w:rsidR="00D963FF" w:rsidRDefault="00D963FF"/>
        </w:tc>
        <w:tc>
          <w:tcPr>
            <w:tcW w:w="6540" w:type="dxa"/>
            <w:gridSpan w:val="5"/>
          </w:tcPr>
          <w:p w14:paraId="0F0CD49D" w14:textId="77777777" w:rsidR="00D963FF" w:rsidRDefault="00D963FF">
            <w:r>
              <w:t>Nimi</w:t>
            </w:r>
          </w:p>
          <w:p w14:paraId="7A4555E3" w14:textId="77777777" w:rsidR="00D963FF" w:rsidRDefault="00D963F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0" w:name="Teksti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bookmarkEnd w:id="0"/>
        <w:tc>
          <w:tcPr>
            <w:tcW w:w="2458" w:type="dxa"/>
            <w:gridSpan w:val="3"/>
          </w:tcPr>
          <w:p w14:paraId="50FCD0E9" w14:textId="77777777" w:rsidR="00D963FF" w:rsidRDefault="00D963FF">
            <w:r>
              <w:t>Puhelinnumero</w:t>
            </w:r>
          </w:p>
          <w:p w14:paraId="0DE766C5" w14:textId="77777777" w:rsidR="00D963FF" w:rsidRDefault="00D963F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bookmarkStart w:id="1" w:name="Teksti5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"/>
          </w:p>
        </w:tc>
      </w:tr>
      <w:tr w:rsidR="00D963FF" w14:paraId="1F7EFC11" w14:textId="77777777">
        <w:trPr>
          <w:cantSplit/>
          <w:trHeight w:val="551"/>
        </w:trPr>
        <w:tc>
          <w:tcPr>
            <w:tcW w:w="1346" w:type="dxa"/>
            <w:vMerge/>
          </w:tcPr>
          <w:p w14:paraId="19765B8F" w14:textId="77777777" w:rsidR="00D963FF" w:rsidRDefault="00D963FF">
            <w:pPr>
              <w:pStyle w:val="Otsikko1"/>
            </w:pPr>
          </w:p>
        </w:tc>
        <w:tc>
          <w:tcPr>
            <w:tcW w:w="8998" w:type="dxa"/>
            <w:gridSpan w:val="8"/>
          </w:tcPr>
          <w:p w14:paraId="6CA3337F" w14:textId="77777777" w:rsidR="00D963FF" w:rsidRDefault="00D963FF">
            <w:r>
              <w:t>Laskutusosoite</w:t>
            </w:r>
          </w:p>
          <w:p w14:paraId="4BFB7D78" w14:textId="77777777" w:rsidR="00D963FF" w:rsidRDefault="00D963FF"/>
          <w:p w14:paraId="0A093D3D" w14:textId="77777777" w:rsidR="00D963FF" w:rsidRDefault="00D963F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2" w:name="Teksti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</w:p>
        </w:tc>
      </w:tr>
      <w:tr w:rsidR="00D963FF" w14:paraId="3863B344" w14:textId="77777777">
        <w:trPr>
          <w:cantSplit/>
          <w:trHeight w:val="417"/>
        </w:trPr>
        <w:tc>
          <w:tcPr>
            <w:tcW w:w="1346" w:type="dxa"/>
            <w:vMerge w:val="restart"/>
          </w:tcPr>
          <w:p w14:paraId="6598E6C6" w14:textId="77777777" w:rsidR="00D963FF" w:rsidRDefault="00D963FF">
            <w:pPr>
              <w:pStyle w:val="Otsikko1"/>
            </w:pPr>
          </w:p>
          <w:p w14:paraId="35DA2886" w14:textId="77777777" w:rsidR="00D963FF" w:rsidRDefault="00D963FF">
            <w:pPr>
              <w:pStyle w:val="Otsikko1"/>
            </w:pPr>
            <w:r>
              <w:t>3 Kiinteistö</w:t>
            </w:r>
          </w:p>
        </w:tc>
        <w:tc>
          <w:tcPr>
            <w:tcW w:w="3402" w:type="dxa"/>
            <w:gridSpan w:val="2"/>
          </w:tcPr>
          <w:p w14:paraId="0D517A6B" w14:textId="77777777" w:rsidR="00D963FF" w:rsidRDefault="00D963FF">
            <w:r>
              <w:t>Kaava-alue/Kylä</w:t>
            </w:r>
          </w:p>
          <w:p w14:paraId="09D21744" w14:textId="77777777" w:rsidR="00D963FF" w:rsidRDefault="00660AD1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119" w:type="dxa"/>
            <w:gridSpan w:val="2"/>
          </w:tcPr>
          <w:p w14:paraId="5BD34E9D" w14:textId="77777777" w:rsidR="00D963FF" w:rsidRDefault="00D963FF">
            <w:r>
              <w:t xml:space="preserve">Tilan nimi </w:t>
            </w:r>
          </w:p>
          <w:p w14:paraId="547BBEBE" w14:textId="77777777" w:rsidR="00D963FF" w:rsidRDefault="00D963F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3" w:name="Teksti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"/>
          </w:p>
        </w:tc>
        <w:tc>
          <w:tcPr>
            <w:tcW w:w="2477" w:type="dxa"/>
            <w:gridSpan w:val="4"/>
          </w:tcPr>
          <w:p w14:paraId="2A515378" w14:textId="77777777" w:rsidR="00D963FF" w:rsidRDefault="00D963FF">
            <w:proofErr w:type="spellStart"/>
            <w:r>
              <w:t>RN:o</w:t>
            </w:r>
            <w:proofErr w:type="spellEnd"/>
          </w:p>
          <w:p w14:paraId="0CFBF146" w14:textId="77777777" w:rsidR="00D963FF" w:rsidRDefault="00D963F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4" w:name="Teksti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</w:p>
        </w:tc>
      </w:tr>
      <w:tr w:rsidR="00D963FF" w14:paraId="3CC0B4EB" w14:textId="77777777">
        <w:trPr>
          <w:cantSplit/>
          <w:trHeight w:val="280"/>
        </w:trPr>
        <w:tc>
          <w:tcPr>
            <w:tcW w:w="1346" w:type="dxa"/>
            <w:vMerge/>
          </w:tcPr>
          <w:p w14:paraId="63E11151" w14:textId="77777777" w:rsidR="00D963FF" w:rsidRDefault="00D963FF">
            <w:pPr>
              <w:pStyle w:val="Otsikko1"/>
            </w:pPr>
          </w:p>
        </w:tc>
        <w:tc>
          <w:tcPr>
            <w:tcW w:w="1418" w:type="dxa"/>
          </w:tcPr>
          <w:p w14:paraId="4C62338E" w14:textId="77777777" w:rsidR="00D963FF" w:rsidRDefault="00D963FF">
            <w:r>
              <w:t>Korttelin nro</w:t>
            </w:r>
          </w:p>
          <w:p w14:paraId="6E60B456" w14:textId="77777777" w:rsidR="00D963FF" w:rsidRDefault="00D963F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5" w:name="Teksti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"/>
          </w:p>
        </w:tc>
        <w:tc>
          <w:tcPr>
            <w:tcW w:w="1984" w:type="dxa"/>
          </w:tcPr>
          <w:p w14:paraId="0EF33AB6" w14:textId="77777777" w:rsidR="00D963FF" w:rsidRDefault="00D963FF">
            <w:r>
              <w:t>Rak. paikan/Tontin nro</w:t>
            </w:r>
          </w:p>
          <w:p w14:paraId="24200826" w14:textId="77777777" w:rsidR="00D963FF" w:rsidRDefault="00D963F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6" w:name="Teksti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"/>
          </w:p>
        </w:tc>
        <w:tc>
          <w:tcPr>
            <w:tcW w:w="3119" w:type="dxa"/>
            <w:gridSpan w:val="2"/>
          </w:tcPr>
          <w:p w14:paraId="7BE55DD6" w14:textId="77777777" w:rsidR="00D963FF" w:rsidRDefault="00D963FF">
            <w:r>
              <w:t xml:space="preserve">Rak. paikan/tontin pinta-ala m² </w:t>
            </w:r>
          </w:p>
          <w:p w14:paraId="294DD840" w14:textId="77777777" w:rsidR="00D963FF" w:rsidRDefault="00D963F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7" w:name="Teksti1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"/>
          </w:p>
        </w:tc>
        <w:tc>
          <w:tcPr>
            <w:tcW w:w="2477" w:type="dxa"/>
            <w:gridSpan w:val="4"/>
          </w:tcPr>
          <w:p w14:paraId="2A6DCC51" w14:textId="77777777" w:rsidR="00D963FF" w:rsidRDefault="00D963FF">
            <w:r>
              <w:t>Rakennuksen kerrosala m²</w:t>
            </w:r>
          </w:p>
          <w:p w14:paraId="51441AB0" w14:textId="77777777" w:rsidR="00D963FF" w:rsidRDefault="00D963F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8" w:name="Teksti1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"/>
          </w:p>
        </w:tc>
      </w:tr>
      <w:tr w:rsidR="00D963FF" w14:paraId="62DF02D2" w14:textId="77777777">
        <w:trPr>
          <w:cantSplit/>
          <w:trHeight w:val="557"/>
        </w:trPr>
        <w:tc>
          <w:tcPr>
            <w:tcW w:w="1346" w:type="dxa"/>
            <w:vMerge/>
          </w:tcPr>
          <w:p w14:paraId="47E97330" w14:textId="77777777" w:rsidR="00D963FF" w:rsidRDefault="00D963FF">
            <w:pPr>
              <w:pStyle w:val="Otsikko1"/>
            </w:pPr>
          </w:p>
        </w:tc>
        <w:tc>
          <w:tcPr>
            <w:tcW w:w="8998" w:type="dxa"/>
            <w:gridSpan w:val="8"/>
          </w:tcPr>
          <w:p w14:paraId="61F4CDC7" w14:textId="77777777" w:rsidR="00D963FF" w:rsidRDefault="00D963FF">
            <w:r>
              <w:t>Kiinteistön osoite</w:t>
            </w:r>
          </w:p>
          <w:p w14:paraId="0787473A" w14:textId="77777777" w:rsidR="00D963FF" w:rsidRDefault="00D963FF"/>
          <w:p w14:paraId="6BC4402E" w14:textId="77777777" w:rsidR="00D963FF" w:rsidRDefault="00D963F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9" w:name="Teksti1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"/>
          </w:p>
        </w:tc>
      </w:tr>
      <w:tr w:rsidR="00D963FF" w14:paraId="58C61297" w14:textId="77777777">
        <w:trPr>
          <w:cantSplit/>
          <w:trHeight w:val="521"/>
        </w:trPr>
        <w:tc>
          <w:tcPr>
            <w:tcW w:w="1346" w:type="dxa"/>
            <w:vMerge/>
          </w:tcPr>
          <w:p w14:paraId="207C1186" w14:textId="77777777" w:rsidR="00D963FF" w:rsidRDefault="00D963FF">
            <w:pPr>
              <w:pStyle w:val="Otsikko1"/>
            </w:pPr>
          </w:p>
        </w:tc>
        <w:tc>
          <w:tcPr>
            <w:tcW w:w="6555" w:type="dxa"/>
            <w:gridSpan w:val="6"/>
          </w:tcPr>
          <w:p w14:paraId="52B91659" w14:textId="77777777" w:rsidR="00D963FF" w:rsidRDefault="00D963FF">
            <w:r>
              <w:t>Kiinteistön omistaja/liittyjä</w:t>
            </w:r>
          </w:p>
          <w:p w14:paraId="219B37EA" w14:textId="77777777" w:rsidR="00D963FF" w:rsidRDefault="00D963FF"/>
          <w:p w14:paraId="5ABCCED8" w14:textId="77777777" w:rsidR="00D963FF" w:rsidRDefault="00D963F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0" w:name="Teksti1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bookmarkEnd w:id="10"/>
        <w:tc>
          <w:tcPr>
            <w:tcW w:w="2443" w:type="dxa"/>
            <w:gridSpan w:val="2"/>
          </w:tcPr>
          <w:p w14:paraId="18580F36" w14:textId="77777777" w:rsidR="00D963FF" w:rsidRDefault="00D963FF">
            <w:r>
              <w:t>Kiinteistö sijaitsee laitoksen toiminta-alueella</w:t>
            </w:r>
          </w:p>
          <w:p w14:paraId="054C3CD3" w14:textId="77777777" w:rsidR="00D963FF" w:rsidRDefault="00D963FF">
            <w:r>
              <w:rPr>
                <w:sz w:val="20"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Valinta1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1"/>
            <w:r>
              <w:rPr>
                <w:sz w:val="20"/>
              </w:rPr>
              <w:t xml:space="preserve"> </w:t>
            </w:r>
            <w:r>
              <w:t>kyllä</w:t>
            </w:r>
            <w:r>
              <w:tab/>
            </w:r>
            <w:r>
              <w:rPr>
                <w:sz w:val="20"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Valinta2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2"/>
            <w:r>
              <w:rPr>
                <w:sz w:val="20"/>
              </w:rPr>
              <w:t xml:space="preserve"> </w:t>
            </w:r>
            <w:r>
              <w:t>ei</w:t>
            </w:r>
          </w:p>
        </w:tc>
      </w:tr>
      <w:tr w:rsidR="00D963FF" w14:paraId="3A364E4C" w14:textId="77777777">
        <w:trPr>
          <w:cantSplit/>
          <w:trHeight w:val="1040"/>
        </w:trPr>
        <w:tc>
          <w:tcPr>
            <w:tcW w:w="1346" w:type="dxa"/>
            <w:vMerge w:val="restart"/>
          </w:tcPr>
          <w:p w14:paraId="41C3FD94" w14:textId="77777777" w:rsidR="00D963FF" w:rsidRDefault="00D963FF">
            <w:pPr>
              <w:pStyle w:val="Otsikko1"/>
            </w:pPr>
          </w:p>
          <w:p w14:paraId="16E3DEA0" w14:textId="77777777" w:rsidR="00D963FF" w:rsidRDefault="00D963FF">
            <w:pPr>
              <w:pStyle w:val="Otsikko1"/>
            </w:pPr>
            <w:r>
              <w:t>4 Hakemus</w:t>
            </w:r>
          </w:p>
          <w:p w14:paraId="3EE05B05" w14:textId="77777777" w:rsidR="00D963FF" w:rsidRDefault="00D963FF">
            <w:pPr>
              <w:rPr>
                <w:b/>
              </w:rPr>
            </w:pPr>
            <w:r>
              <w:t xml:space="preserve">   </w:t>
            </w:r>
          </w:p>
          <w:p w14:paraId="40109FD0" w14:textId="77777777" w:rsidR="00D963FF" w:rsidRDefault="00D963FF"/>
        </w:tc>
        <w:tc>
          <w:tcPr>
            <w:tcW w:w="8998" w:type="dxa"/>
            <w:gridSpan w:val="8"/>
          </w:tcPr>
          <w:p w14:paraId="58CFD5F6" w14:textId="77777777" w:rsidR="00D963FF" w:rsidRDefault="00D963FF">
            <w:r>
              <w:t>Hakemus koskee</w:t>
            </w:r>
          </w:p>
          <w:p w14:paraId="385031AF" w14:textId="77777777" w:rsidR="00D963FF" w:rsidRDefault="00D963FF"/>
          <w:p w14:paraId="778ECEF4" w14:textId="77777777" w:rsidR="00D963FF" w:rsidRDefault="00D963FF">
            <w:r>
              <w:rPr>
                <w:sz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alinta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3"/>
            <w:r>
              <w:t xml:space="preserve"> vesijohtoa</w:t>
            </w:r>
            <w:r>
              <w:tab/>
            </w:r>
            <w:r>
              <w:tab/>
            </w:r>
            <w:r>
              <w:rPr>
                <w:sz w:val="20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alinta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4"/>
            <w:r>
              <w:t xml:space="preserve"> jätevesiviemäriä</w:t>
            </w:r>
            <w:r>
              <w:tab/>
            </w:r>
            <w:r>
              <w:rPr>
                <w:sz w:val="20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Valinta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5"/>
            <w:r>
              <w:rPr>
                <w:sz w:val="20"/>
              </w:rPr>
              <w:t xml:space="preserve"> </w:t>
            </w:r>
            <w:r>
              <w:t>hulevesiviemäriä</w:t>
            </w:r>
          </w:p>
          <w:p w14:paraId="3CA65250" w14:textId="77777777" w:rsidR="00D963FF" w:rsidRDefault="00D963FF">
            <w:r>
              <w:tab/>
              <w:t xml:space="preserve">    </w:t>
            </w:r>
          </w:p>
          <w:p w14:paraId="53B0A1A6" w14:textId="77777777" w:rsidR="00D963FF" w:rsidRDefault="00D963FF">
            <w:r>
              <w:rPr>
                <w:sz w:val="20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Valinta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6"/>
            <w:r>
              <w:rPr>
                <w:sz w:val="20"/>
              </w:rPr>
              <w:t xml:space="preserve"> </w:t>
            </w:r>
            <w:r>
              <w:t>uudisrakennusta</w:t>
            </w:r>
            <w:r>
              <w:tab/>
            </w:r>
            <w:r>
              <w:rPr>
                <w:sz w:val="20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Valinta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7"/>
            <w:r>
              <w:rPr>
                <w:sz w:val="20"/>
              </w:rPr>
              <w:t xml:space="preserve"> </w:t>
            </w:r>
            <w:r>
              <w:t>laajennusta</w:t>
            </w:r>
            <w:r>
              <w:tab/>
            </w:r>
            <w:r>
              <w:tab/>
            </w:r>
            <w:r>
              <w:rPr>
                <w:sz w:val="20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Valinta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8"/>
            <w:r>
              <w:rPr>
                <w:sz w:val="20"/>
              </w:rPr>
              <w:t xml:space="preserve"> </w:t>
            </w:r>
            <w:r>
              <w:t>olemassa olevaa rakennusta</w:t>
            </w:r>
          </w:p>
        </w:tc>
      </w:tr>
      <w:tr w:rsidR="00D963FF" w14:paraId="1A316A97" w14:textId="77777777">
        <w:trPr>
          <w:cantSplit/>
          <w:trHeight w:val="419"/>
        </w:trPr>
        <w:tc>
          <w:tcPr>
            <w:tcW w:w="1346" w:type="dxa"/>
            <w:vMerge/>
          </w:tcPr>
          <w:p w14:paraId="50669027" w14:textId="77777777" w:rsidR="00D963FF" w:rsidRDefault="00D963FF">
            <w:pPr>
              <w:pStyle w:val="Otsikko1"/>
            </w:pPr>
          </w:p>
        </w:tc>
        <w:tc>
          <w:tcPr>
            <w:tcW w:w="5355" w:type="dxa"/>
            <w:gridSpan w:val="3"/>
          </w:tcPr>
          <w:p w14:paraId="09B4FA25" w14:textId="77777777" w:rsidR="00D963FF" w:rsidRDefault="00D963FF">
            <w:r>
              <w:t>Rakennuksen käyttötarkoitus</w:t>
            </w:r>
          </w:p>
          <w:p w14:paraId="7EED05F9" w14:textId="77777777" w:rsidR="00D963FF" w:rsidRDefault="00D963F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9" w:name="Teksti1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9"/>
          </w:p>
        </w:tc>
        <w:tc>
          <w:tcPr>
            <w:tcW w:w="3643" w:type="dxa"/>
            <w:gridSpan w:val="5"/>
          </w:tcPr>
          <w:p w14:paraId="660B2BEC" w14:textId="77777777" w:rsidR="00D963FF" w:rsidRDefault="00D963FF">
            <w:r>
              <w:t>Rakennustyyppi</w:t>
            </w:r>
          </w:p>
          <w:p w14:paraId="55A0F059" w14:textId="77777777" w:rsidR="00D963FF" w:rsidRDefault="00D963F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20" w:name="Teksti1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0"/>
          </w:p>
        </w:tc>
      </w:tr>
      <w:tr w:rsidR="00D963FF" w14:paraId="202D8954" w14:textId="77777777">
        <w:trPr>
          <w:cantSplit/>
          <w:trHeight w:val="510"/>
        </w:trPr>
        <w:tc>
          <w:tcPr>
            <w:tcW w:w="1346" w:type="dxa"/>
            <w:vMerge w:val="restart"/>
          </w:tcPr>
          <w:p w14:paraId="74D2D7AD" w14:textId="77777777" w:rsidR="00D963FF" w:rsidRDefault="00D963FF">
            <w:pPr>
              <w:pStyle w:val="Otsikko1"/>
            </w:pPr>
          </w:p>
          <w:p w14:paraId="57A90A39" w14:textId="77777777" w:rsidR="00D963FF" w:rsidRDefault="00D963FF">
            <w:pPr>
              <w:pStyle w:val="Otsikko1"/>
            </w:pPr>
            <w:r>
              <w:t>5 Lisätiedot</w:t>
            </w:r>
          </w:p>
        </w:tc>
        <w:tc>
          <w:tcPr>
            <w:tcW w:w="7796" w:type="dxa"/>
            <w:gridSpan w:val="7"/>
          </w:tcPr>
          <w:p w14:paraId="0AFA08A6" w14:textId="77777777" w:rsidR="00D963FF" w:rsidRDefault="00D963FF">
            <w:r>
              <w:t>Vesimittarin sijoituspaikka</w:t>
            </w:r>
          </w:p>
          <w:p w14:paraId="352A76E9" w14:textId="77777777" w:rsidR="00D963FF" w:rsidRDefault="00D963F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bookmarkStart w:id="21" w:name="Teksti6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1"/>
          </w:p>
        </w:tc>
        <w:tc>
          <w:tcPr>
            <w:tcW w:w="1202" w:type="dxa"/>
          </w:tcPr>
          <w:p w14:paraId="3920A1BC" w14:textId="77777777" w:rsidR="00D963FF" w:rsidRDefault="00D963FF">
            <w:r>
              <w:t>Kerrosluku</w:t>
            </w:r>
          </w:p>
          <w:p w14:paraId="33E98203" w14:textId="77777777" w:rsidR="00D963FF" w:rsidRDefault="00D963F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bookmarkStart w:id="22" w:name="Teksti6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2"/>
          </w:p>
        </w:tc>
      </w:tr>
      <w:tr w:rsidR="00D963FF" w14:paraId="2FA424D0" w14:textId="77777777">
        <w:trPr>
          <w:cantSplit/>
          <w:trHeight w:val="419"/>
        </w:trPr>
        <w:tc>
          <w:tcPr>
            <w:tcW w:w="1346" w:type="dxa"/>
            <w:vMerge/>
          </w:tcPr>
          <w:p w14:paraId="0DFA25FF" w14:textId="77777777" w:rsidR="00D963FF" w:rsidRDefault="00D963FF">
            <w:pPr>
              <w:pStyle w:val="Otsikko1"/>
            </w:pPr>
          </w:p>
        </w:tc>
        <w:tc>
          <w:tcPr>
            <w:tcW w:w="8998" w:type="dxa"/>
            <w:gridSpan w:val="8"/>
          </w:tcPr>
          <w:p w14:paraId="5090703E" w14:textId="77777777" w:rsidR="00D963FF" w:rsidRDefault="00D963FF">
            <w:r>
              <w:t>Vesimittaritila viemäröity</w:t>
            </w:r>
          </w:p>
          <w:p w14:paraId="502ED4BD" w14:textId="77777777" w:rsidR="00D963FF" w:rsidRDefault="00D963FF">
            <w:r>
              <w:rPr>
                <w:sz w:val="20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t>kyllä</w:t>
            </w:r>
            <w:r>
              <w:tab/>
            </w:r>
            <w:r>
              <w:rPr>
                <w:sz w:val="20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t>ei</w:t>
            </w:r>
          </w:p>
        </w:tc>
      </w:tr>
      <w:tr w:rsidR="00A80009" w14:paraId="5AE029A2" w14:textId="77777777" w:rsidTr="00A80009">
        <w:trPr>
          <w:cantSplit/>
          <w:trHeight w:val="940"/>
        </w:trPr>
        <w:tc>
          <w:tcPr>
            <w:tcW w:w="1346" w:type="dxa"/>
            <w:vMerge/>
          </w:tcPr>
          <w:p w14:paraId="47250459" w14:textId="77777777" w:rsidR="00A80009" w:rsidRDefault="00A80009">
            <w:pPr>
              <w:pStyle w:val="Otsikko1"/>
            </w:pPr>
          </w:p>
        </w:tc>
        <w:tc>
          <w:tcPr>
            <w:tcW w:w="8998" w:type="dxa"/>
            <w:gridSpan w:val="8"/>
          </w:tcPr>
          <w:p w14:paraId="72249A6D" w14:textId="77777777" w:rsidR="00A80009" w:rsidRDefault="00A80009">
            <w:r>
              <w:t>Erityislaitteistot ja muut lisätiedot</w:t>
            </w:r>
          </w:p>
          <w:p w14:paraId="01454E79" w14:textId="77777777" w:rsidR="00A80009" w:rsidRDefault="00A8000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64"/>
                  <w:enabled/>
                  <w:calcOnExit w:val="0"/>
                  <w:textInput/>
                </w:ffData>
              </w:fldChar>
            </w:r>
            <w:bookmarkStart w:id="23" w:name="Teksti6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3"/>
          </w:p>
        </w:tc>
      </w:tr>
      <w:tr w:rsidR="00D963FF" w14:paraId="024437FC" w14:textId="77777777">
        <w:trPr>
          <w:cantSplit/>
          <w:trHeight w:val="539"/>
        </w:trPr>
        <w:tc>
          <w:tcPr>
            <w:tcW w:w="1346" w:type="dxa"/>
          </w:tcPr>
          <w:p w14:paraId="64AA1619" w14:textId="77777777" w:rsidR="00D963FF" w:rsidRDefault="00D963FF">
            <w:pPr>
              <w:pStyle w:val="Otsikko1"/>
            </w:pPr>
          </w:p>
          <w:p w14:paraId="6C1EB81D" w14:textId="77777777" w:rsidR="00D963FF" w:rsidRDefault="00D963FF">
            <w:pPr>
              <w:pStyle w:val="Otsikko1"/>
            </w:pPr>
            <w:r>
              <w:t>6 Liitteet</w:t>
            </w:r>
          </w:p>
        </w:tc>
        <w:tc>
          <w:tcPr>
            <w:tcW w:w="8998" w:type="dxa"/>
            <w:gridSpan w:val="8"/>
            <w:tcBorders>
              <w:bottom w:val="nil"/>
            </w:tcBorders>
          </w:tcPr>
          <w:p w14:paraId="718A141D" w14:textId="77777777" w:rsidR="00D963FF" w:rsidRDefault="00D963FF"/>
          <w:p w14:paraId="593285CF" w14:textId="77777777" w:rsidR="00D963FF" w:rsidRDefault="00D963FF">
            <w:r>
              <w:rPr>
                <w:sz w:val="20"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Valinta2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4"/>
            <w:r>
              <w:rPr>
                <w:sz w:val="20"/>
              </w:rPr>
              <w:t xml:space="preserve"> </w:t>
            </w:r>
            <w:r>
              <w:t>Asemapiirros</w:t>
            </w:r>
            <w:r>
              <w:tab/>
              <w:t>(toimitettava)</w:t>
            </w:r>
            <w:r>
              <w:tab/>
            </w:r>
            <w:r>
              <w:rPr>
                <w:sz w:val="20"/>
              </w:rPr>
              <w:fldChar w:fldCharType="begin">
                <w:ffData>
                  <w:name w:val="Valint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Valinta2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5"/>
            <w:r>
              <w:rPr>
                <w:sz w:val="20"/>
              </w:rPr>
              <w:t xml:space="preserve"> </w:t>
            </w:r>
            <w:r>
              <w:t>Pääpiirustukset</w:t>
            </w:r>
          </w:p>
        </w:tc>
      </w:tr>
      <w:tr w:rsidR="00D963FF" w14:paraId="23D197D9" w14:textId="77777777">
        <w:trPr>
          <w:cantSplit/>
          <w:trHeight w:val="575"/>
        </w:trPr>
        <w:tc>
          <w:tcPr>
            <w:tcW w:w="1346" w:type="dxa"/>
          </w:tcPr>
          <w:p w14:paraId="0E247399" w14:textId="77777777" w:rsidR="00D963FF" w:rsidRDefault="00D963FF"/>
          <w:p w14:paraId="27737F24" w14:textId="77777777" w:rsidR="00D963FF" w:rsidRDefault="00D963FF">
            <w:pPr>
              <w:rPr>
                <w:b/>
              </w:rPr>
            </w:pPr>
            <w:r>
              <w:rPr>
                <w:b/>
              </w:rPr>
              <w:t>7</w:t>
            </w:r>
            <w:r>
              <w:t xml:space="preserve"> </w:t>
            </w:r>
            <w:r>
              <w:rPr>
                <w:b/>
              </w:rPr>
              <w:t xml:space="preserve"> Hakijan</w:t>
            </w:r>
          </w:p>
          <w:p w14:paraId="14E1484B" w14:textId="77777777" w:rsidR="00D963FF" w:rsidRDefault="00D963FF">
            <w:pPr>
              <w:rPr>
                <w:b/>
              </w:rPr>
            </w:pPr>
            <w:r>
              <w:rPr>
                <w:b/>
              </w:rPr>
              <w:t xml:space="preserve">    allekirjoitus</w:t>
            </w:r>
          </w:p>
        </w:tc>
        <w:tc>
          <w:tcPr>
            <w:tcW w:w="899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19F3246" w14:textId="77777777" w:rsidR="00D963FF" w:rsidRDefault="00D963FF">
            <w:r>
              <w:t>Päivämäärä ja allekirjoitus</w:t>
            </w:r>
          </w:p>
          <w:p w14:paraId="735876C7" w14:textId="77777777" w:rsidR="00D963FF" w:rsidRDefault="00D963F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bookmarkStart w:id="26" w:name="Teksti6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6"/>
          </w:p>
        </w:tc>
      </w:tr>
    </w:tbl>
    <w:p w14:paraId="3ABB1482" w14:textId="77777777" w:rsidR="00D963FF" w:rsidRDefault="00D963FF">
      <w:pPr>
        <w:rPr>
          <w:b/>
          <w:sz w:val="24"/>
        </w:rPr>
        <w:sectPr w:rsidR="00D963FF">
          <w:type w:val="continuous"/>
          <w:pgSz w:w="11906" w:h="16838" w:code="9"/>
          <w:pgMar w:top="567" w:right="567" w:bottom="340" w:left="1134" w:header="510" w:footer="397" w:gutter="0"/>
          <w:cols w:space="708"/>
        </w:sectPr>
      </w:pPr>
    </w:p>
    <w:p w14:paraId="360E8D4E" w14:textId="77777777" w:rsidR="00D963FF" w:rsidRDefault="00D963FF">
      <w:pPr>
        <w:jc w:val="both"/>
        <w:rPr>
          <w:b/>
          <w:sz w:val="20"/>
        </w:rPr>
      </w:pPr>
      <w:r>
        <w:rPr>
          <w:b/>
          <w:sz w:val="20"/>
        </w:rPr>
        <w:t>LAITOS TÄYTTÄÄ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3686"/>
        <w:gridCol w:w="139"/>
        <w:gridCol w:w="5173"/>
      </w:tblGrid>
      <w:tr w:rsidR="00D963FF" w14:paraId="19F0493A" w14:textId="77777777">
        <w:trPr>
          <w:cantSplit/>
        </w:trPr>
        <w:tc>
          <w:tcPr>
            <w:tcW w:w="1346" w:type="dxa"/>
            <w:vMerge w:val="restart"/>
            <w:shd w:val="pct10" w:color="auto" w:fill="FFFFFF"/>
          </w:tcPr>
          <w:p w14:paraId="674FA726" w14:textId="77777777" w:rsidR="00D963FF" w:rsidRDefault="00D963FF">
            <w:pPr>
              <w:jc w:val="both"/>
              <w:rPr>
                <w:b/>
              </w:rPr>
            </w:pPr>
          </w:p>
          <w:p w14:paraId="75CC5762" w14:textId="77777777" w:rsidR="00D963FF" w:rsidRDefault="00D963FF">
            <w:pPr>
              <w:jc w:val="both"/>
              <w:rPr>
                <w:b/>
              </w:rPr>
            </w:pPr>
            <w:r>
              <w:rPr>
                <w:b/>
              </w:rPr>
              <w:t>Vesihuolto-</w:t>
            </w:r>
          </w:p>
          <w:p w14:paraId="3B415119" w14:textId="77777777" w:rsidR="00D963FF" w:rsidRDefault="00D963FF">
            <w:pPr>
              <w:jc w:val="both"/>
              <w:rPr>
                <w:b/>
              </w:rPr>
            </w:pPr>
            <w:r>
              <w:rPr>
                <w:b/>
              </w:rPr>
              <w:t xml:space="preserve"> laitoksen</w:t>
            </w:r>
          </w:p>
          <w:p w14:paraId="53D107B8" w14:textId="77777777" w:rsidR="00D963FF" w:rsidRDefault="00D963FF">
            <w:pPr>
              <w:jc w:val="both"/>
              <w:rPr>
                <w:b/>
              </w:rPr>
            </w:pPr>
            <w:r>
              <w:rPr>
                <w:b/>
              </w:rPr>
              <w:t xml:space="preserve"> lausunto</w:t>
            </w:r>
          </w:p>
        </w:tc>
        <w:tc>
          <w:tcPr>
            <w:tcW w:w="8998" w:type="dxa"/>
            <w:gridSpan w:val="3"/>
            <w:shd w:val="pct10" w:color="auto" w:fill="FFFFFF"/>
          </w:tcPr>
          <w:p w14:paraId="1521FD4E" w14:textId="77777777" w:rsidR="00D963FF" w:rsidRDefault="00D963FF">
            <w:pPr>
              <w:jc w:val="both"/>
            </w:pPr>
            <w:r>
              <w:t>Lausunto</w:t>
            </w:r>
          </w:p>
          <w:p w14:paraId="53FF5C8C" w14:textId="77777777" w:rsidR="00D963FF" w:rsidRDefault="00D963FF">
            <w:pPr>
              <w:jc w:val="both"/>
            </w:pPr>
            <w:r>
              <w:rPr>
                <w:sz w:val="20"/>
              </w:rPr>
              <w:fldChar w:fldCharType="begin">
                <w:ffData>
                  <w:name w:val="Valint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t xml:space="preserve">rakennuslupaa   </w:t>
            </w:r>
            <w:r>
              <w:rPr>
                <w:sz w:val="20"/>
              </w:rPr>
              <w:fldChar w:fldCharType="begin">
                <w:ffData>
                  <w:name w:val="Valint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Valinta3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7"/>
            <w:r>
              <w:rPr>
                <w:sz w:val="20"/>
              </w:rPr>
              <w:t xml:space="preserve"> </w:t>
            </w:r>
            <w:r>
              <w:t xml:space="preserve">vesijohtoon   </w:t>
            </w:r>
            <w:r>
              <w:rPr>
                <w:sz w:val="20"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Valinta3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8"/>
            <w:r>
              <w:rPr>
                <w:sz w:val="20"/>
              </w:rPr>
              <w:t xml:space="preserve"> </w:t>
            </w:r>
            <w:r>
              <w:t>viemäriin</w:t>
            </w:r>
            <w:r>
              <w:tab/>
            </w:r>
            <w:r>
              <w:rPr>
                <w:sz w:val="20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Valinta3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9"/>
            <w:r>
              <w:rPr>
                <w:sz w:val="20"/>
              </w:rPr>
              <w:t xml:space="preserve"> </w:t>
            </w:r>
            <w:r>
              <w:t xml:space="preserve">hulevesiviemäriin    </w:t>
            </w:r>
            <w:r>
              <w:rPr>
                <w:sz w:val="20"/>
              </w:rPr>
              <w:fldChar w:fldCharType="begin">
                <w:ffData>
                  <w:name w:val="Valint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Valinta3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0"/>
            <w:r>
              <w:rPr>
                <w:sz w:val="20"/>
              </w:rPr>
              <w:t xml:space="preserve"> </w:t>
            </w:r>
            <w:r>
              <w:t>ennakkolausunto</w:t>
            </w:r>
          </w:p>
          <w:p w14:paraId="068E3E14" w14:textId="77777777" w:rsidR="00D963FF" w:rsidRDefault="00D963FF">
            <w:pPr>
              <w:jc w:val="both"/>
            </w:pPr>
            <w:r>
              <w:t xml:space="preserve">      varten</w:t>
            </w:r>
            <w:r>
              <w:tab/>
              <w:t xml:space="preserve">          liittämisestä         </w:t>
            </w:r>
            <w:proofErr w:type="spellStart"/>
            <w:r>
              <w:t>liittämisestä</w:t>
            </w:r>
            <w:proofErr w:type="spellEnd"/>
            <w:r>
              <w:t xml:space="preserve">         </w:t>
            </w:r>
            <w:proofErr w:type="spellStart"/>
            <w:r>
              <w:t>liittämisestä</w:t>
            </w:r>
            <w:proofErr w:type="spellEnd"/>
          </w:p>
        </w:tc>
      </w:tr>
      <w:tr w:rsidR="00D963FF" w14:paraId="0AEE14EF" w14:textId="77777777">
        <w:trPr>
          <w:cantSplit/>
          <w:trHeight w:val="459"/>
        </w:trPr>
        <w:tc>
          <w:tcPr>
            <w:tcW w:w="1346" w:type="dxa"/>
            <w:vMerge/>
            <w:shd w:val="pct10" w:color="auto" w:fill="FFFFFF"/>
          </w:tcPr>
          <w:p w14:paraId="3236063F" w14:textId="77777777" w:rsidR="00D963FF" w:rsidRDefault="00D963FF">
            <w:pPr>
              <w:jc w:val="both"/>
              <w:rPr>
                <w:b/>
              </w:rPr>
            </w:pPr>
          </w:p>
        </w:tc>
        <w:tc>
          <w:tcPr>
            <w:tcW w:w="3686" w:type="dxa"/>
            <w:shd w:val="pct10" w:color="auto" w:fill="FFFFFF"/>
          </w:tcPr>
          <w:p w14:paraId="5D9A5FFF" w14:textId="77777777" w:rsidR="00D963FF" w:rsidRDefault="00D963FF">
            <w:pPr>
              <w:jc w:val="both"/>
            </w:pPr>
            <w:r>
              <w:t>Mittaritila on asianmukainen</w:t>
            </w:r>
          </w:p>
          <w:p w14:paraId="0661B3EC" w14:textId="77777777" w:rsidR="00D963FF" w:rsidRDefault="00D963FF">
            <w:pPr>
              <w:jc w:val="both"/>
            </w:pPr>
            <w:r>
              <w:rPr>
                <w:sz w:val="20"/>
              </w:rPr>
              <w:fldChar w:fldCharType="begin">
                <w:ffData>
                  <w:name w:val="Valint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Valinta3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1"/>
            <w:r>
              <w:rPr>
                <w:sz w:val="20"/>
              </w:rPr>
              <w:t xml:space="preserve"> </w:t>
            </w:r>
            <w:r>
              <w:t>kyllä</w:t>
            </w:r>
            <w:r>
              <w:tab/>
            </w:r>
            <w:r>
              <w:rPr>
                <w:sz w:val="20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Valinta3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2"/>
            <w:r>
              <w:rPr>
                <w:sz w:val="20"/>
              </w:rPr>
              <w:t xml:space="preserve"> </w:t>
            </w:r>
            <w:r>
              <w:t>ei</w:t>
            </w:r>
          </w:p>
        </w:tc>
        <w:tc>
          <w:tcPr>
            <w:tcW w:w="5312" w:type="dxa"/>
            <w:gridSpan w:val="2"/>
            <w:shd w:val="pct10" w:color="auto" w:fill="FFFFFF"/>
          </w:tcPr>
          <w:p w14:paraId="6D4028FE" w14:textId="77777777" w:rsidR="00D963FF" w:rsidRDefault="00D963FF">
            <w:pPr>
              <w:jc w:val="both"/>
            </w:pPr>
            <w:r>
              <w:tab/>
              <w:t>alin</w:t>
            </w:r>
            <w:r>
              <w:tab/>
              <w:t>ylin</w:t>
            </w:r>
            <w:r>
              <w:tab/>
              <w:t>normaali</w:t>
            </w:r>
          </w:p>
          <w:p w14:paraId="51718452" w14:textId="77777777" w:rsidR="00D963FF" w:rsidRDefault="00D963FF">
            <w:pPr>
              <w:jc w:val="both"/>
              <w:rPr>
                <w:sz w:val="20"/>
              </w:rPr>
            </w:pPr>
            <w:r>
              <w:t xml:space="preserve">Painetasot  </w:t>
            </w:r>
            <w:r>
              <w:tab/>
            </w:r>
            <w:r>
              <w:rPr>
                <w:sz w:val="20"/>
              </w:rPr>
              <w:t>|</w:t>
            </w:r>
            <w:r>
              <w:rPr>
                <w:sz w:val="20"/>
              </w:rPr>
              <w:tab/>
              <w:t>|</w:t>
            </w:r>
            <w:r>
              <w:rPr>
                <w:sz w:val="20"/>
              </w:rPr>
              <w:tab/>
              <w:t>|</w:t>
            </w:r>
          </w:p>
        </w:tc>
      </w:tr>
      <w:tr w:rsidR="00D963FF" w14:paraId="74002168" w14:textId="77777777">
        <w:trPr>
          <w:cantSplit/>
          <w:trHeight w:val="408"/>
        </w:trPr>
        <w:tc>
          <w:tcPr>
            <w:tcW w:w="1346" w:type="dxa"/>
            <w:vMerge/>
            <w:shd w:val="pct10" w:color="auto" w:fill="FFFFFF"/>
          </w:tcPr>
          <w:p w14:paraId="6AA5D1D0" w14:textId="77777777" w:rsidR="00D963FF" w:rsidRDefault="00D963FF">
            <w:pPr>
              <w:jc w:val="both"/>
              <w:rPr>
                <w:b/>
              </w:rPr>
            </w:pPr>
          </w:p>
        </w:tc>
        <w:tc>
          <w:tcPr>
            <w:tcW w:w="3686" w:type="dxa"/>
            <w:shd w:val="pct10" w:color="auto" w:fill="FFFFFF"/>
          </w:tcPr>
          <w:p w14:paraId="766F1338" w14:textId="77777777" w:rsidR="00D963FF" w:rsidRDefault="00D963FF">
            <w:pPr>
              <w:jc w:val="both"/>
            </w:pPr>
            <w:r>
              <w:t>Jätevesiviemärin liittymis- ja padotuskorkeus</w:t>
            </w:r>
          </w:p>
          <w:p w14:paraId="1E413273" w14:textId="77777777" w:rsidR="00D963FF" w:rsidRDefault="00D963FF">
            <w:pPr>
              <w:jc w:val="both"/>
              <w:rPr>
                <w:sz w:val="20"/>
              </w:rPr>
            </w:pPr>
            <w:r>
              <w:rPr>
                <w:sz w:val="20"/>
              </w:rPr>
              <w:tab/>
              <w:t>|</w:t>
            </w:r>
          </w:p>
        </w:tc>
        <w:tc>
          <w:tcPr>
            <w:tcW w:w="5312" w:type="dxa"/>
            <w:gridSpan w:val="2"/>
            <w:shd w:val="pct10" w:color="auto" w:fill="FFFFFF"/>
          </w:tcPr>
          <w:p w14:paraId="463916DB" w14:textId="77777777" w:rsidR="00D963FF" w:rsidRDefault="00D963FF">
            <w:pPr>
              <w:jc w:val="both"/>
            </w:pPr>
            <w:r>
              <w:t>Hulevesiviemäriin liittymis- ja padotuskorkeus</w:t>
            </w:r>
          </w:p>
          <w:p w14:paraId="172EA86D" w14:textId="77777777" w:rsidR="00D963FF" w:rsidRDefault="00D963FF">
            <w:pPr>
              <w:jc w:val="both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|</w:t>
            </w:r>
          </w:p>
        </w:tc>
      </w:tr>
      <w:tr w:rsidR="00D963FF" w14:paraId="74184ACC" w14:textId="77777777">
        <w:trPr>
          <w:cantSplit/>
          <w:trHeight w:val="459"/>
        </w:trPr>
        <w:tc>
          <w:tcPr>
            <w:tcW w:w="1346" w:type="dxa"/>
            <w:vMerge/>
            <w:shd w:val="pct10" w:color="auto" w:fill="FFFFFF"/>
          </w:tcPr>
          <w:p w14:paraId="440E7B62" w14:textId="77777777" w:rsidR="00D963FF" w:rsidRDefault="00D963FF">
            <w:pPr>
              <w:jc w:val="both"/>
              <w:rPr>
                <w:b/>
              </w:rPr>
            </w:pPr>
          </w:p>
        </w:tc>
        <w:tc>
          <w:tcPr>
            <w:tcW w:w="8998" w:type="dxa"/>
            <w:gridSpan w:val="3"/>
            <w:shd w:val="pct10" w:color="auto" w:fill="FFFFFF"/>
          </w:tcPr>
          <w:p w14:paraId="7AA027F4" w14:textId="77777777" w:rsidR="00D963FF" w:rsidRDefault="00D963FF">
            <w:pPr>
              <w:jc w:val="both"/>
            </w:pPr>
            <w:r>
              <w:t>Kiinteistö voidaan liittää</w:t>
            </w:r>
          </w:p>
          <w:p w14:paraId="6D29B52C" w14:textId="77777777" w:rsidR="00D963FF" w:rsidRDefault="00D963FF">
            <w:pPr>
              <w:jc w:val="both"/>
            </w:pPr>
            <w:r>
              <w:rPr>
                <w:sz w:val="20"/>
              </w:rPr>
              <w:fldChar w:fldCharType="begin">
                <w:ffData>
                  <w:name w:val="Valint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Valinta3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3"/>
            <w:r>
              <w:rPr>
                <w:sz w:val="20"/>
              </w:rPr>
              <w:t xml:space="preserve"> </w:t>
            </w:r>
            <w:r>
              <w:t>vesijohtoon</w:t>
            </w:r>
            <w:r>
              <w:tab/>
            </w:r>
            <w:r>
              <w:tab/>
            </w:r>
            <w:r>
              <w:rPr>
                <w:sz w:val="20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Valinta3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4"/>
            <w:r>
              <w:rPr>
                <w:sz w:val="20"/>
              </w:rPr>
              <w:t xml:space="preserve"> </w:t>
            </w:r>
            <w:r>
              <w:t>jätevesiviemäriin</w:t>
            </w:r>
            <w:r>
              <w:tab/>
            </w:r>
            <w:r>
              <w:rPr>
                <w:sz w:val="20"/>
              </w:rPr>
              <w:fldChar w:fldCharType="begin">
                <w:ffData>
                  <w:name w:val="Valint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Valinta3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5"/>
            <w:r>
              <w:rPr>
                <w:sz w:val="20"/>
              </w:rPr>
              <w:t xml:space="preserve"> </w:t>
            </w:r>
            <w:r>
              <w:t>hulevesiviemäriin</w:t>
            </w:r>
          </w:p>
        </w:tc>
      </w:tr>
      <w:tr w:rsidR="00D963FF" w14:paraId="6B08A221" w14:textId="77777777">
        <w:trPr>
          <w:cantSplit/>
          <w:trHeight w:val="459"/>
        </w:trPr>
        <w:tc>
          <w:tcPr>
            <w:tcW w:w="1346" w:type="dxa"/>
            <w:vMerge/>
            <w:shd w:val="pct10" w:color="auto" w:fill="FFFFFF"/>
          </w:tcPr>
          <w:p w14:paraId="62FA7103" w14:textId="77777777" w:rsidR="00D963FF" w:rsidRDefault="00D963FF">
            <w:pPr>
              <w:jc w:val="both"/>
              <w:rPr>
                <w:b/>
              </w:rPr>
            </w:pPr>
          </w:p>
        </w:tc>
        <w:tc>
          <w:tcPr>
            <w:tcW w:w="8998" w:type="dxa"/>
            <w:gridSpan w:val="3"/>
            <w:shd w:val="pct10" w:color="auto" w:fill="FFFFFF"/>
          </w:tcPr>
          <w:p w14:paraId="3CCE7880" w14:textId="77777777" w:rsidR="00D963FF" w:rsidRDefault="00D963FF">
            <w:pPr>
              <w:jc w:val="both"/>
            </w:pPr>
            <w:r>
              <w:t>Kiinteistöä ei voida liittää</w:t>
            </w:r>
          </w:p>
          <w:p w14:paraId="57F19C5E" w14:textId="77777777" w:rsidR="00D963FF" w:rsidRDefault="00D963FF">
            <w:pPr>
              <w:jc w:val="both"/>
            </w:pPr>
            <w:r>
              <w:rPr>
                <w:sz w:val="20"/>
              </w:rPr>
              <w:fldChar w:fldCharType="begin">
                <w:ffData>
                  <w:name w:val="Valint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t>vesijohtoon</w:t>
            </w:r>
            <w:r>
              <w:tab/>
            </w:r>
            <w:r>
              <w:tab/>
            </w:r>
            <w:r>
              <w:rPr>
                <w:sz w:val="20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t>jätevesiviemäriin</w:t>
            </w:r>
            <w:r>
              <w:tab/>
            </w:r>
            <w:r>
              <w:rPr>
                <w:sz w:val="20"/>
              </w:rPr>
              <w:fldChar w:fldCharType="begin">
                <w:ffData>
                  <w:name w:val="Valint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t>hulevesiviemäriin</w:t>
            </w:r>
          </w:p>
        </w:tc>
      </w:tr>
      <w:tr w:rsidR="00D963FF" w14:paraId="4EC36F81" w14:textId="77777777">
        <w:trPr>
          <w:cantSplit/>
          <w:trHeight w:val="459"/>
        </w:trPr>
        <w:tc>
          <w:tcPr>
            <w:tcW w:w="1346" w:type="dxa"/>
            <w:vMerge/>
            <w:shd w:val="pct10" w:color="auto" w:fill="FFFFFF"/>
          </w:tcPr>
          <w:p w14:paraId="4540BFFA" w14:textId="77777777" w:rsidR="00D963FF" w:rsidRDefault="00D963FF">
            <w:pPr>
              <w:jc w:val="both"/>
              <w:rPr>
                <w:b/>
              </w:rPr>
            </w:pPr>
          </w:p>
        </w:tc>
        <w:tc>
          <w:tcPr>
            <w:tcW w:w="8998" w:type="dxa"/>
            <w:gridSpan w:val="3"/>
            <w:shd w:val="pct10" w:color="auto" w:fill="FFFFFF"/>
          </w:tcPr>
          <w:p w14:paraId="6011BA8D" w14:textId="77777777" w:rsidR="00D963FF" w:rsidRDefault="00D963FF">
            <w:pPr>
              <w:jc w:val="both"/>
            </w:pPr>
            <w:r>
              <w:t>Erityissopimus tarvitaan liityttäessä</w:t>
            </w:r>
          </w:p>
          <w:p w14:paraId="232EA02C" w14:textId="77777777" w:rsidR="00D963FF" w:rsidRDefault="00D963FF">
            <w:pPr>
              <w:jc w:val="both"/>
            </w:pPr>
            <w:r>
              <w:rPr>
                <w:sz w:val="20"/>
              </w:rPr>
              <w:fldChar w:fldCharType="begin">
                <w:ffData>
                  <w:name w:val="Valint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t>vesijohtoon</w:t>
            </w:r>
            <w:r>
              <w:tab/>
            </w:r>
            <w:r>
              <w:tab/>
            </w:r>
            <w:r>
              <w:rPr>
                <w:sz w:val="20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t>jätevesiviemäriin</w:t>
            </w:r>
            <w:r>
              <w:tab/>
            </w:r>
          </w:p>
        </w:tc>
      </w:tr>
      <w:tr w:rsidR="00D963FF" w14:paraId="2DC8F1F6" w14:textId="77777777">
        <w:trPr>
          <w:cantSplit/>
          <w:trHeight w:val="459"/>
        </w:trPr>
        <w:tc>
          <w:tcPr>
            <w:tcW w:w="1346" w:type="dxa"/>
            <w:vMerge/>
            <w:shd w:val="pct10" w:color="auto" w:fill="FFFFFF"/>
          </w:tcPr>
          <w:p w14:paraId="3A99988E" w14:textId="77777777" w:rsidR="00D963FF" w:rsidRDefault="00D963FF">
            <w:pPr>
              <w:jc w:val="both"/>
              <w:rPr>
                <w:b/>
              </w:rPr>
            </w:pPr>
          </w:p>
        </w:tc>
        <w:tc>
          <w:tcPr>
            <w:tcW w:w="3825" w:type="dxa"/>
            <w:gridSpan w:val="2"/>
            <w:shd w:val="pct10" w:color="auto" w:fill="FFFFFF"/>
          </w:tcPr>
          <w:p w14:paraId="317E609F" w14:textId="77777777" w:rsidR="00D963FF" w:rsidRDefault="00D963FF">
            <w:pPr>
              <w:jc w:val="both"/>
            </w:pPr>
            <w:r>
              <w:t>Tonttivesijohdon materiaali, koko</w:t>
            </w:r>
          </w:p>
        </w:tc>
        <w:tc>
          <w:tcPr>
            <w:tcW w:w="5173" w:type="dxa"/>
            <w:shd w:val="pct10" w:color="auto" w:fill="FFFFFF"/>
          </w:tcPr>
          <w:p w14:paraId="584D6FDA" w14:textId="77777777" w:rsidR="00D963FF" w:rsidRDefault="00D963FF">
            <w:pPr>
              <w:jc w:val="both"/>
            </w:pPr>
            <w:r>
              <w:t>Tonttiviemärin materiaali, koko</w:t>
            </w:r>
          </w:p>
        </w:tc>
      </w:tr>
      <w:tr w:rsidR="00D963FF" w14:paraId="146FE1F0" w14:textId="77777777">
        <w:trPr>
          <w:cantSplit/>
          <w:trHeight w:val="1332"/>
        </w:trPr>
        <w:tc>
          <w:tcPr>
            <w:tcW w:w="1346" w:type="dxa"/>
            <w:vMerge/>
            <w:shd w:val="pct10" w:color="auto" w:fill="FFFFFF"/>
          </w:tcPr>
          <w:p w14:paraId="10F73633" w14:textId="77777777" w:rsidR="00D963FF" w:rsidRDefault="00D963FF">
            <w:pPr>
              <w:jc w:val="both"/>
              <w:rPr>
                <w:b/>
              </w:rPr>
            </w:pPr>
          </w:p>
        </w:tc>
        <w:tc>
          <w:tcPr>
            <w:tcW w:w="8998" w:type="dxa"/>
            <w:gridSpan w:val="3"/>
            <w:shd w:val="pct10" w:color="auto" w:fill="FFFFFF"/>
          </w:tcPr>
          <w:p w14:paraId="76E6EF1B" w14:textId="77777777" w:rsidR="00D963FF" w:rsidRDefault="00D963FF">
            <w:pPr>
              <w:jc w:val="both"/>
            </w:pPr>
            <w:r>
              <w:t xml:space="preserve">Erityisehdot  </w:t>
            </w:r>
          </w:p>
        </w:tc>
      </w:tr>
      <w:tr w:rsidR="00D963FF" w14:paraId="733CFA58" w14:textId="77777777">
        <w:trPr>
          <w:cantSplit/>
          <w:trHeight w:val="693"/>
        </w:trPr>
        <w:tc>
          <w:tcPr>
            <w:tcW w:w="1346" w:type="dxa"/>
            <w:vMerge/>
            <w:shd w:val="pct10" w:color="auto" w:fill="FFFFFF"/>
          </w:tcPr>
          <w:p w14:paraId="233B62DF" w14:textId="77777777" w:rsidR="00D963FF" w:rsidRDefault="00D963FF">
            <w:pPr>
              <w:jc w:val="both"/>
              <w:rPr>
                <w:b/>
              </w:rPr>
            </w:pPr>
          </w:p>
        </w:tc>
        <w:tc>
          <w:tcPr>
            <w:tcW w:w="8998" w:type="dxa"/>
            <w:gridSpan w:val="3"/>
            <w:shd w:val="pct10" w:color="auto" w:fill="FFFFFF"/>
          </w:tcPr>
          <w:p w14:paraId="384CBEB5" w14:textId="77777777" w:rsidR="00D963FF" w:rsidRDefault="00D963FF">
            <w:pPr>
              <w:jc w:val="both"/>
            </w:pPr>
            <w:r>
              <w:t>Päivämäärä ja allekirjoitus</w:t>
            </w:r>
          </w:p>
        </w:tc>
      </w:tr>
    </w:tbl>
    <w:p w14:paraId="055D04F3" w14:textId="77777777" w:rsidR="00D963FF" w:rsidRDefault="00D963FF">
      <w:pPr>
        <w:jc w:val="both"/>
      </w:pPr>
    </w:p>
    <w:sectPr w:rsidR="00D963FF">
      <w:type w:val="continuous"/>
      <w:pgSz w:w="11906" w:h="16838" w:code="9"/>
      <w:pgMar w:top="567" w:right="567" w:bottom="340" w:left="1134" w:header="510" w:footer="397" w:gutter="0"/>
      <w:cols w:space="708" w:equalWidth="0">
        <w:col w:w="10205" w:space="70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ds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FE1"/>
    <w:rsid w:val="000523E4"/>
    <w:rsid w:val="000E5F21"/>
    <w:rsid w:val="003615D5"/>
    <w:rsid w:val="00593FE1"/>
    <w:rsid w:val="005B54D4"/>
    <w:rsid w:val="005C1CCA"/>
    <w:rsid w:val="00660AD1"/>
    <w:rsid w:val="00714BCF"/>
    <w:rsid w:val="008D517B"/>
    <w:rsid w:val="009B5783"/>
    <w:rsid w:val="00A80009"/>
    <w:rsid w:val="00B660C0"/>
    <w:rsid w:val="00C65270"/>
    <w:rsid w:val="00D963FF"/>
    <w:rsid w:val="00EB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1E945"/>
  <w15:chartTrackingRefBased/>
  <w15:docId w15:val="{43D2D850-B45A-40BA-9E18-025D49471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Arial" w:hAnsi="Arial"/>
      <w:sz w:val="16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Riippuvasisennys">
    <w:name w:val="Riippuva sisennys"/>
    <w:basedOn w:val="Normaali"/>
    <w:pPr>
      <w:ind w:left="2608" w:hanging="2608"/>
    </w:pPr>
  </w:style>
  <w:style w:type="paragraph" w:customStyle="1" w:styleId="arja">
    <w:name w:val="arja"/>
    <w:basedOn w:val="Riippuvasisennys"/>
    <w:next w:val="Normaali"/>
    <w:pPr>
      <w:pBdr>
        <w:top w:val="triple" w:sz="4" w:space="1" w:color="auto"/>
        <w:left w:val="triple" w:sz="4" w:space="4" w:color="auto"/>
        <w:bottom w:val="triple" w:sz="4" w:space="1" w:color="auto"/>
        <w:right w:val="triple" w:sz="4" w:space="4" w:color="auto"/>
      </w:pBdr>
      <w:jc w:val="both"/>
    </w:pPr>
    <w:rPr>
      <w:rFonts w:ascii="Kids" w:hAnsi="Kids"/>
      <w:b/>
      <w:sz w:val="32"/>
    </w:rPr>
  </w:style>
  <w:style w:type="paragraph" w:styleId="Leipteksti">
    <w:name w:val="Body Text"/>
    <w:basedOn w:val="Normaali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allit\hakemus%20vvlaitokseen%20Miehikk&#228;l&#228;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56E7A-0CFC-4DEE-843E-968171FDC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hakemus vvlaitokseen Miehikkälä</Template>
  <TotalTime>1</TotalTime>
  <Pages>1</Pages>
  <Words>284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VIROLAHDEN KUNTA</vt:lpstr>
    </vt:vector>
  </TitlesOfParts>
  <Company>Arja Salmi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VIROLAHDEN KUNTA</dc:title>
  <dc:subject/>
  <dc:creator>arjas</dc:creator>
  <cp:keywords/>
  <cp:lastModifiedBy>Koskimies Tuija</cp:lastModifiedBy>
  <cp:revision>3</cp:revision>
  <cp:lastPrinted>2026-06-23T10:38:00Z</cp:lastPrinted>
  <dcterms:created xsi:type="dcterms:W3CDTF">2026-06-23T10:39:00Z</dcterms:created>
  <dcterms:modified xsi:type="dcterms:W3CDTF">2026-06-23T11:43:00Z</dcterms:modified>
</cp:coreProperties>
</file>