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F9DB9" w14:textId="77777777" w:rsidR="00DE51FB" w:rsidRDefault="00DE51FB">
      <w:pPr>
        <w:rPr>
          <w:rFonts w:ascii="Gill Sans MT" w:hAnsi="Gill Sans MT" w:cs="Times New Roman"/>
          <w:sz w:val="24"/>
          <w:szCs w:val="24"/>
        </w:rPr>
      </w:pPr>
      <w:bookmarkStart w:id="0" w:name="_GoBack"/>
      <w:bookmarkEnd w:id="0"/>
    </w:p>
    <w:p w14:paraId="1382AF28" w14:textId="77777777" w:rsidR="002A469A" w:rsidRPr="00CC4F11" w:rsidRDefault="00DE51FB">
      <w:pPr>
        <w:rPr>
          <w:rFonts w:ascii="Arial" w:hAnsi="Arial" w:cs="Arial"/>
          <w:b/>
          <w:sz w:val="24"/>
          <w:szCs w:val="24"/>
        </w:rPr>
      </w:pPr>
      <w:r w:rsidRPr="00CC4F11">
        <w:rPr>
          <w:rFonts w:ascii="Arial" w:hAnsi="Arial" w:cs="Arial"/>
          <w:b/>
          <w:sz w:val="24"/>
          <w:szCs w:val="24"/>
        </w:rPr>
        <w:fldChar w:fldCharType="begin"/>
      </w:r>
      <w:r w:rsidRPr="00CC4F11">
        <w:rPr>
          <w:rFonts w:ascii="Arial" w:hAnsi="Arial" w:cs="Arial"/>
          <w:b/>
          <w:sz w:val="24"/>
          <w:szCs w:val="24"/>
        </w:rPr>
        <w:instrText xml:space="preserve"> DOCPROPERTY  tweb_doc_title  \* MERGEFORMAT </w:instrText>
      </w:r>
      <w:r w:rsidRPr="00CC4F11">
        <w:rPr>
          <w:rFonts w:ascii="Arial" w:hAnsi="Arial" w:cs="Arial"/>
          <w:b/>
          <w:sz w:val="24"/>
          <w:szCs w:val="24"/>
        </w:rPr>
        <w:fldChar w:fldCharType="separate"/>
      </w:r>
      <w:r w:rsidR="00CC4F11" w:rsidRPr="00CC4F11">
        <w:rPr>
          <w:rFonts w:ascii="Arial" w:hAnsi="Arial" w:cs="Arial"/>
          <w:b/>
          <w:sz w:val="24"/>
          <w:szCs w:val="24"/>
        </w:rPr>
        <w:t>Kuulutus Haminan, Miehikkälän ja Virolahden ympäristöterveydenhuollon valvontasuunnitelmasta</w:t>
      </w:r>
      <w:r w:rsidRPr="00CC4F11">
        <w:rPr>
          <w:rFonts w:ascii="Arial" w:hAnsi="Arial" w:cs="Arial"/>
          <w:b/>
          <w:sz w:val="24"/>
          <w:szCs w:val="24"/>
        </w:rPr>
        <w:fldChar w:fldCharType="end"/>
      </w:r>
    </w:p>
    <w:p w14:paraId="1786490E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 xml:space="preserve">Haminan kaupungin lupavaliokunnassa on valmisteilla ympäristöterveydenhuollon valvontasuunnitelma vuosille 2020-2024. Suunnitelma sisältää elintarvike-, terveydensuojelu- ja tupakkalain toimialakohtaiset valvontasuunnitelmat sekä eläinten terveyden ja hyvinvoinnin valvonnan ja eläinlääkintäpalvelujen valvontasuunnitelman, jotka tulevat koskemaan Haminan kaupunkia sekä Miehikkälän ja Virolahden kuntia.  </w:t>
      </w:r>
    </w:p>
    <w:p w14:paraId="15AD686B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>Ympäristöterveydenhuollon toimialakohtaisista valvontasuunnitelmiin sisältyvistä tarkastuksista, näytteenotoista ja näytteentutkimisesta peritään toiminnanharjoittajilta lupavaliokunnan hyväksymän taksan mukainen maksu.</w:t>
      </w:r>
    </w:p>
    <w:p w14:paraId="388B8B8A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 xml:space="preserve">Asiakirjat ovat nähtävillä </w:t>
      </w:r>
      <w:r w:rsidRPr="00CC4F11">
        <w:rPr>
          <w:rFonts w:ascii="Arial" w:hAnsi="Arial" w:cs="Arial"/>
          <w:b/>
          <w:sz w:val="24"/>
          <w:szCs w:val="24"/>
        </w:rPr>
        <w:t>28.1.2020- 10.2.2020</w:t>
      </w:r>
      <w:r w:rsidRPr="00CC4F11">
        <w:rPr>
          <w:rFonts w:ascii="Arial" w:hAnsi="Arial" w:cs="Arial"/>
          <w:sz w:val="24"/>
          <w:szCs w:val="24"/>
        </w:rPr>
        <w:t xml:space="preserve"> Haminan kaupungintalon asiakaspalvelupisteessä, osoitteessa Puistokatu 2, Hamina, Miehikkälän kunnantalolla, osoitteessa, Keskustie 4, Miehikkälän ja Virolahden kunnantalolla, osoitteessa Opintie 4, Virolahti sekä sähköisesti kuntien www-sivuilla.</w:t>
      </w:r>
    </w:p>
    <w:p w14:paraId="5C750F96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 xml:space="preserve">Mahdolliset kirjalliset muistutukset ja mielipiteet on osoitettava </w:t>
      </w:r>
      <w:r w:rsidRPr="00CC4F11">
        <w:rPr>
          <w:rFonts w:ascii="Arial" w:hAnsi="Arial" w:cs="Arial"/>
          <w:b/>
          <w:sz w:val="24"/>
          <w:szCs w:val="24"/>
        </w:rPr>
        <w:t>10.2.2020</w:t>
      </w:r>
      <w:r w:rsidRPr="00CC4F11">
        <w:rPr>
          <w:rFonts w:ascii="Arial" w:hAnsi="Arial" w:cs="Arial"/>
          <w:sz w:val="24"/>
          <w:szCs w:val="24"/>
        </w:rPr>
        <w:t xml:space="preserve"> mennessä Haminan lupavaliokunnalle, osoite PL 70, 49401 Hamina. </w:t>
      </w:r>
    </w:p>
    <w:p w14:paraId="11E3E142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>Lisätietoja asiasta antavat terveysinsinööri Maria Komi p. 040 199 1557</w:t>
      </w:r>
    </w:p>
    <w:p w14:paraId="6E456CCD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>Haminassa 27.1.2020</w:t>
      </w:r>
    </w:p>
    <w:p w14:paraId="786BEDC7" w14:textId="77777777" w:rsidR="00CC4F11" w:rsidRPr="00CC4F11" w:rsidRDefault="00CC4F11" w:rsidP="00CC4F11">
      <w:pPr>
        <w:ind w:left="1304"/>
        <w:rPr>
          <w:rFonts w:ascii="Arial" w:hAnsi="Arial" w:cs="Arial"/>
          <w:sz w:val="24"/>
          <w:szCs w:val="24"/>
        </w:rPr>
      </w:pPr>
      <w:r w:rsidRPr="00CC4F11">
        <w:rPr>
          <w:rFonts w:ascii="Arial" w:hAnsi="Arial" w:cs="Arial"/>
          <w:sz w:val="24"/>
          <w:szCs w:val="24"/>
        </w:rPr>
        <w:t>HAMINAN LUPAVALIOKUNTA</w:t>
      </w:r>
    </w:p>
    <w:p w14:paraId="5F8DEE7E" w14:textId="77777777" w:rsidR="006B3E1F" w:rsidRPr="00CC4F11" w:rsidRDefault="006B3E1F">
      <w:pPr>
        <w:rPr>
          <w:rFonts w:ascii="Arial" w:hAnsi="Arial" w:cs="Arial"/>
          <w:sz w:val="24"/>
          <w:szCs w:val="24"/>
        </w:rPr>
      </w:pPr>
    </w:p>
    <w:sectPr w:rsidR="006B3E1F" w:rsidRPr="00CC4F11" w:rsidSect="00235D23">
      <w:headerReference w:type="default" r:id="rId9"/>
      <w:pgSz w:w="11906" w:h="16838"/>
      <w:pgMar w:top="2410" w:right="212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80BB" w14:textId="77777777" w:rsidR="006724B4" w:rsidRDefault="006724B4" w:rsidP="009D248D">
      <w:pPr>
        <w:spacing w:after="0" w:line="240" w:lineRule="auto"/>
      </w:pPr>
      <w:r>
        <w:separator/>
      </w:r>
    </w:p>
  </w:endnote>
  <w:endnote w:type="continuationSeparator" w:id="0">
    <w:p w14:paraId="1EB99C22" w14:textId="77777777" w:rsidR="006724B4" w:rsidRDefault="006724B4" w:rsidP="009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A217" w14:textId="77777777" w:rsidR="006724B4" w:rsidRDefault="006724B4" w:rsidP="009D248D">
      <w:pPr>
        <w:spacing w:after="0" w:line="240" w:lineRule="auto"/>
      </w:pPr>
      <w:r>
        <w:separator/>
      </w:r>
    </w:p>
  </w:footnote>
  <w:footnote w:type="continuationSeparator" w:id="0">
    <w:p w14:paraId="60BFA158" w14:textId="77777777" w:rsidR="006724B4" w:rsidRDefault="006724B4" w:rsidP="009D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BBAEE" w14:textId="77777777" w:rsidR="009D248D" w:rsidRDefault="00235D2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8FA6F08" wp14:editId="3A82719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4168" cy="10667577"/>
          <wp:effectExtent l="0" t="0" r="0" b="635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rjepohja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68" cy="1066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comments" w:enforcement="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C5"/>
    <w:rsid w:val="00000962"/>
    <w:rsid w:val="000B7EE9"/>
    <w:rsid w:val="000E646A"/>
    <w:rsid w:val="00235D23"/>
    <w:rsid w:val="00277DAD"/>
    <w:rsid w:val="002A469A"/>
    <w:rsid w:val="00434C43"/>
    <w:rsid w:val="004431C1"/>
    <w:rsid w:val="004438B6"/>
    <w:rsid w:val="00446DBA"/>
    <w:rsid w:val="00512121"/>
    <w:rsid w:val="00544A72"/>
    <w:rsid w:val="005F72AA"/>
    <w:rsid w:val="006333A4"/>
    <w:rsid w:val="006724B4"/>
    <w:rsid w:val="006B3E1F"/>
    <w:rsid w:val="00730112"/>
    <w:rsid w:val="00782FB2"/>
    <w:rsid w:val="00834146"/>
    <w:rsid w:val="009D248D"/>
    <w:rsid w:val="009D3A00"/>
    <w:rsid w:val="00A61ECA"/>
    <w:rsid w:val="00A73338"/>
    <w:rsid w:val="00B079D4"/>
    <w:rsid w:val="00B17689"/>
    <w:rsid w:val="00B94A6A"/>
    <w:rsid w:val="00BE25F3"/>
    <w:rsid w:val="00C875E4"/>
    <w:rsid w:val="00C90FC5"/>
    <w:rsid w:val="00CC4F11"/>
    <w:rsid w:val="00CD4463"/>
    <w:rsid w:val="00CF1A36"/>
    <w:rsid w:val="00DE51FB"/>
    <w:rsid w:val="00EB7107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C0EB0"/>
  <w15:docId w15:val="{7EAAEEB4-6F15-4A3C-B93C-1F8E1A97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34C43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2A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9D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248D"/>
  </w:style>
  <w:style w:type="paragraph" w:styleId="Alatunniste">
    <w:name w:val="footer"/>
    <w:basedOn w:val="Normaali"/>
    <w:link w:val="AlatunnisteChar"/>
    <w:uiPriority w:val="99"/>
    <w:unhideWhenUsed/>
    <w:rsid w:val="009D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neistopankkiin xmlns="d14b8db1-70fe-4f97-9de0-44043814aed5">Ei</Aineistopankkiin>
    <h69d9177441543c79f0d0d4433bc13ac xmlns="d14b8db1-70fe-4f97-9de0-44043814aed5">
      <Terms xmlns="http://schemas.microsoft.com/office/infopath/2007/PartnerControls"/>
    </h69d9177441543c79f0d0d4433bc13ac>
    <c93af028e68b4ec18d46cb24ea894b48 xmlns="d14b8db1-70fe-4f97-9de0-44043814aed5">
      <Terms xmlns="http://schemas.microsoft.com/office/infopath/2007/PartnerControls"/>
    </c93af028e68b4ec18d46cb24ea894b48>
    <TaxCatchAll xmlns="d14b8db1-70fe-4f97-9de0-44043814aed5"/>
    <n547a2840f4c4908bae3582247e377a1 xmlns="d14b8db1-70fe-4f97-9de0-44043814aed5">
      <Terms xmlns="http://schemas.microsoft.com/office/infopath/2007/PartnerControls"/>
    </n547a2840f4c4908bae3582247e377a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1E23F83B2839E74FB496265C05A6B2CB" ma:contentTypeVersion="9" ma:contentTypeDescription="AreenaIntra dokumentti" ma:contentTypeScope="" ma:versionID="4976a1b55ea0f8660ee4dd0b15610f59">
  <xsd:schema xmlns:xsd="http://www.w3.org/2001/XMLSchema" xmlns:xs="http://www.w3.org/2001/XMLSchema" xmlns:p="http://schemas.microsoft.com/office/2006/metadata/properties" xmlns:ns2="d14b8db1-70fe-4f97-9de0-44043814aed5" targetNamespace="http://schemas.microsoft.com/office/2006/metadata/properties" ma:root="true" ma:fieldsID="02a0d17b67cf5cdf030b213561f4fdac" ns2:_="">
    <xsd:import namespace="d14b8db1-70fe-4f97-9de0-44043814aed5"/>
    <xsd:element name="properties">
      <xsd:complexType>
        <xsd:sequence>
          <xsd:element name="documentManagement">
            <xsd:complexType>
              <xsd:all>
                <xsd:element ref="ns2:Aineistopankkiin" minOccurs="0"/>
                <xsd:element ref="ns2:h69d9177441543c79f0d0d4433bc13ac" minOccurs="0"/>
                <xsd:element ref="ns2:TaxCatchAll" minOccurs="0"/>
                <xsd:element ref="ns2:n547a2840f4c4908bae3582247e377a1" minOccurs="0"/>
                <xsd:element ref="ns2:c93af028e68b4ec18d46cb24ea894b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b8db1-70fe-4f97-9de0-44043814aed5" elementFormDefault="qualified">
    <xsd:import namespace="http://schemas.microsoft.com/office/2006/documentManagement/types"/>
    <xsd:import namespace="http://schemas.microsoft.com/office/infopath/2007/PartnerControls"/>
    <xsd:element name="Aineistopankkiin" ma:index="11" nillable="true" ma:displayName="Aineistopankkiin" ma:default="Ei" ma:description="Valitse &quot;nosto&quot; jos haluat nostaa ko. dokumentin Aineistopankkiin." ma:format="RadioButtons" ma:internalName="Aineistopankkiin">
      <xsd:simpleType>
        <xsd:restriction base="dms:Choice">
          <xsd:enumeration value="Nosto"/>
          <xsd:enumeration value="Ei"/>
        </xsd:restriction>
      </xsd:simpleType>
    </xsd:element>
    <xsd:element name="h69d9177441543c79f0d0d4433bc13ac" ma:index="12" nillable="true" ma:taxonomy="true" ma:internalName="h69d9177441543c79f0d0d4433bc13ac" ma:taxonomyFieldName="AreenaIntraDokumenttityyppi" ma:displayName="Dokumenttityyppi" ma:readOnly="false" ma:default="" ma:fieldId="{169d9177-4415-43c7-9f0d-0d4433bc13ac}" ma:sspId="b1d8ba5c-0443-47ff-900d-2fc0bb811c07" ma:termSetId="91fc7ce0-9d48-45c9-928d-462e11eafc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24f09ad-b3ec-4ed9-bfd5-c95a5d1a4c23}" ma:internalName="TaxCatchAll" ma:showField="CatchAllData" ma:web="d14b8db1-70fe-4f97-9de0-44043814a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4" nillable="true" ma:taxonomy="true" ma:internalName="n547a2840f4c4908bae3582247e377a1" ma:taxonomyFieldName="AreenaIntraYritys" ma:displayName="Toiminto" ma:default="" ma:fieldId="{7547a284-0f4c-4908-bae3-582247e377a1}" ma:sspId="b1d8ba5c-0443-47ff-900d-2fc0bb811c07" ma:termSetId="78c83d58-e088-4c6b-85a3-3ef5b9630d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5" nillable="true" ma:taxonomy="true" ma:internalName="c93af028e68b4ec18d46cb24ea894b48" ma:taxonomyFieldName="AreenaIntraAjankohta" ma:displayName="Ajankohta" ma:default="" ma:fieldId="{c93af028-e68b-4ec1-8d46-cb24ea894b48}" ma:sspId="b1d8ba5c-0443-47ff-900d-2fc0bb811c07" ma:termSetId="1f42b7ee-4609-416e-99b8-7efc785bff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3862D-4BE7-4D08-BB6A-847CC6129A56}">
  <ds:schemaRefs>
    <ds:schemaRef ds:uri="d14b8db1-70fe-4f97-9de0-44043814aed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C5C982-BD86-42D2-AF48-048DB500B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48AB1-E208-46A6-BB08-A298629E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b8db1-70fe-4f97-9de0-4404381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2</Pages>
  <Words>145</Words>
  <Characters>1178</Characters>
  <Application>Microsoft Office Word</Application>
  <DocSecurity>12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Vantaan kaupunki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Notkola Elisa</cp:lastModifiedBy>
  <cp:revision>2</cp:revision>
  <cp:lastPrinted>2016-11-29T16:25:00Z</cp:lastPrinted>
  <dcterms:created xsi:type="dcterms:W3CDTF">2020-01-27T14:00:00Z</dcterms:created>
  <dcterms:modified xsi:type="dcterms:W3CDTF">2020-01-27T14:00:00Z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0x010100AA08B6C20633446DB7C637F08F23358C00D1CC8AC89089415292A9D2C309C61E86001E23F83B2839E74FB496265C05A6B2CB</vt:lpwstr>
  </property>
  <property fmtid="{D5CDD505-2E9C-101B-9397-08002B2CF9AE}" pid="3" name="AreenaIntraYritys">
    <vt:lpwstr/>
  </property>
  <property fmtid="{D5CDD505-2E9C-101B-9397-08002B2CF9AE}" pid="4" name="AreenaIntraDokumenttityyppi">
    <vt:lpwstr/>
  </property>
  <property fmtid="{D5CDD505-2E9C-101B-9397-08002B2CF9AE}" pid="5" name="AreenaIntraAjankohta">
    <vt:lpwstr/>
  </property>
  <property fmtid="{D5CDD505-2E9C-101B-9397-08002B2CF9AE}" pid="6" name="IsMyDocuments">
    <vt:bool>true</vt:bool>
  </property>
  <property fmtid="{D5CDD505-2E9C-101B-9397-08002B2CF9AE}" pid="7" name="TwebKey">
    <vt:lpwstr>c8c90858b34a771ed95afa596ff33d#ICTKYMIAP23!/TWeb/toaxfront!8080!0</vt:lpwstr>
  </property>
  <property fmtid="{D5CDD505-2E9C-101B-9397-08002B2CF9AE}" pid="8" name="tweb_doc_id">
    <vt:lpwstr>109159</vt:lpwstr>
  </property>
  <property fmtid="{D5CDD505-2E9C-101B-9397-08002B2CF9AE}" pid="9" name="tweb_doc_version">
    <vt:lpwstr>1</vt:lpwstr>
  </property>
  <property fmtid="{D5CDD505-2E9C-101B-9397-08002B2CF9AE}" pid="10" name="tweb_doc_title">
    <vt:lpwstr>Kuulutus Haminan, Miehikkälän ja Virolahden ympäristöterveydenhuollon valvontasuunnitelmasta</vt:lpwstr>
  </property>
  <property fmtid="{D5CDD505-2E9C-101B-9397-08002B2CF9AE}" pid="11" name="tweb_doc_typecode">
    <vt:lpwstr>11.02.00.00.08</vt:lpwstr>
  </property>
  <property fmtid="{D5CDD505-2E9C-101B-9397-08002B2CF9AE}" pid="12" name="tweb_doc_typename">
    <vt:lpwstr>Kuulutus</vt:lpwstr>
  </property>
  <property fmtid="{D5CDD505-2E9C-101B-9397-08002B2CF9AE}" pid="13" name="tweb_doc_description">
    <vt:lpwstr/>
  </property>
  <property fmtid="{D5CDD505-2E9C-101B-9397-08002B2CF9AE}" pid="14" name="tweb_doc_status">
    <vt:lpwstr>Luonnos</vt:lpwstr>
  </property>
  <property fmtid="{D5CDD505-2E9C-101B-9397-08002B2CF9AE}" pid="15" name="tweb_doc_identifier">
    <vt:lpwstr/>
  </property>
  <property fmtid="{D5CDD505-2E9C-101B-9397-08002B2CF9AE}" pid="16" name="tweb_doc_publicityclass">
    <vt:lpwstr/>
  </property>
  <property fmtid="{D5CDD505-2E9C-101B-9397-08002B2CF9AE}" pid="17" name="tweb_doc_securityclass">
    <vt:lpwstr/>
  </property>
  <property fmtid="{D5CDD505-2E9C-101B-9397-08002B2CF9AE}" pid="18" name="tweb_doc_securityreason">
    <vt:lpwstr/>
  </property>
  <property fmtid="{D5CDD505-2E9C-101B-9397-08002B2CF9AE}" pid="19" name="tweb_doc_securityperiod">
    <vt:lpwstr>0</vt:lpwstr>
  </property>
  <property fmtid="{D5CDD505-2E9C-101B-9397-08002B2CF9AE}" pid="20" name="tweb_doc_securityperiodstart">
    <vt:lpwstr/>
  </property>
  <property fmtid="{D5CDD505-2E9C-101B-9397-08002B2CF9AE}" pid="21" name="tweb_doc_securityperiodend">
    <vt:lpwstr/>
  </property>
  <property fmtid="{D5CDD505-2E9C-101B-9397-08002B2CF9AE}" pid="22" name="tweb_doc_owner">
    <vt:lpwstr>Komi Maria</vt:lpwstr>
  </property>
  <property fmtid="{D5CDD505-2E9C-101B-9397-08002B2CF9AE}" pid="23" name="tweb_doc_creator">
    <vt:lpwstr>Komi Maria</vt:lpwstr>
  </property>
  <property fmtid="{D5CDD505-2E9C-101B-9397-08002B2CF9AE}" pid="24" name="tweb_doc_publisher">
    <vt:lpwstr>Haminan kaupunki/Ympäristötoimi</vt:lpwstr>
  </property>
  <property fmtid="{D5CDD505-2E9C-101B-9397-08002B2CF9AE}" pid="25" name="tweb_doc_contributor">
    <vt:lpwstr/>
  </property>
  <property fmtid="{D5CDD505-2E9C-101B-9397-08002B2CF9AE}" pid="26" name="tweb_doc_fileextension">
    <vt:lpwstr/>
  </property>
  <property fmtid="{D5CDD505-2E9C-101B-9397-08002B2CF9AE}" pid="27" name="tweb_doc_language">
    <vt:lpwstr>suomi</vt:lpwstr>
  </property>
  <property fmtid="{D5CDD505-2E9C-101B-9397-08002B2CF9AE}" pid="28" name="tweb_doc_created">
    <vt:lpwstr>27.01.2020</vt:lpwstr>
  </property>
  <property fmtid="{D5CDD505-2E9C-101B-9397-08002B2CF9AE}" pid="29" name="tweb_doc_modified">
    <vt:lpwstr>27.01.2020</vt:lpwstr>
  </property>
  <property fmtid="{D5CDD505-2E9C-101B-9397-08002B2CF9AE}" pid="30" name="tweb_doc_available">
    <vt:lpwstr/>
  </property>
  <property fmtid="{D5CDD505-2E9C-101B-9397-08002B2CF9AE}" pid="31" name="tweb_doc_acquired">
    <vt:lpwstr/>
  </property>
  <property fmtid="{D5CDD505-2E9C-101B-9397-08002B2CF9AE}" pid="32" name="tweb_doc_issued">
    <vt:lpwstr>27.01.2020</vt:lpwstr>
  </property>
  <property fmtid="{D5CDD505-2E9C-101B-9397-08002B2CF9AE}" pid="33" name="tweb_doc_accepted">
    <vt:lpwstr/>
  </property>
  <property fmtid="{D5CDD505-2E9C-101B-9397-08002B2CF9AE}" pid="34" name="tweb_doc_validfrom">
    <vt:lpwstr/>
  </property>
  <property fmtid="{D5CDD505-2E9C-101B-9397-08002B2CF9AE}" pid="35" name="tweb_doc_validto">
    <vt:lpwstr/>
  </property>
  <property fmtid="{D5CDD505-2E9C-101B-9397-08002B2CF9AE}" pid="36" name="tweb_doc_protectionclass">
    <vt:lpwstr>III suojeluluokka</vt:lpwstr>
  </property>
  <property fmtid="{D5CDD505-2E9C-101B-9397-08002B2CF9AE}" pid="37" name="tweb_doc_retentionperiodstart">
    <vt:lpwstr/>
  </property>
  <property fmtid="{D5CDD505-2E9C-101B-9397-08002B2CF9AE}" pid="38" name="tweb_doc_retentionperiodend">
    <vt:lpwstr/>
  </property>
  <property fmtid="{D5CDD505-2E9C-101B-9397-08002B2CF9AE}" pid="39" name="tweb_doc_storagelocation">
    <vt:lpwstr>Tdoc</vt:lpwstr>
  </property>
  <property fmtid="{D5CDD505-2E9C-101B-9397-08002B2CF9AE}" pid="40" name="tweb_doc_publicationid">
    <vt:lpwstr/>
  </property>
  <property fmtid="{D5CDD505-2E9C-101B-9397-08002B2CF9AE}" pid="41" name="tweb_doc_copyright">
    <vt:lpwstr/>
  </property>
  <property fmtid="{D5CDD505-2E9C-101B-9397-08002B2CF9AE}" pid="42" name="tweb_doc_decisionnumber">
    <vt:lpwstr/>
  </property>
  <property fmtid="{D5CDD505-2E9C-101B-9397-08002B2CF9AE}" pid="43" name="tweb_doc_decisionyear">
    <vt:lpwstr>0</vt:lpwstr>
  </property>
  <property fmtid="{D5CDD505-2E9C-101B-9397-08002B2CF9AE}" pid="44" name="tweb_doc_xsubjectlist">
    <vt:lpwstr/>
  </property>
  <property fmtid="{D5CDD505-2E9C-101B-9397-08002B2CF9AE}" pid="45" name="tweb_doc_presenter">
    <vt:lpwstr/>
  </property>
  <property fmtid="{D5CDD505-2E9C-101B-9397-08002B2CF9AE}" pid="46" name="tweb_doc_solver">
    <vt:lpwstr/>
  </property>
  <property fmtid="{D5CDD505-2E9C-101B-9397-08002B2CF9AE}" pid="47" name="tweb_doc_otherid">
    <vt:lpwstr/>
  </property>
  <property fmtid="{D5CDD505-2E9C-101B-9397-08002B2CF9AE}" pid="48" name="tweb_doc_deadline">
    <vt:lpwstr/>
  </property>
  <property fmtid="{D5CDD505-2E9C-101B-9397-08002B2CF9AE}" pid="49" name="tweb_doc_mamiversion">
    <vt:lpwstr/>
  </property>
  <property fmtid="{D5CDD505-2E9C-101B-9397-08002B2CF9AE}" pid="50" name="tweb_doc_alternativetitle">
    <vt:lpwstr/>
  </property>
  <property fmtid="{D5CDD505-2E9C-101B-9397-08002B2CF9AE}" pid="51" name="tweb_doc_atts">
    <vt:lpwstr/>
  </property>
  <property fmtid="{D5CDD505-2E9C-101B-9397-08002B2CF9AE}" pid="52" name="tweb_doc_eoperators">
    <vt:lpwstr/>
  </property>
  <property fmtid="{D5CDD505-2E9C-101B-9397-08002B2CF9AE}" pid="53" name="tweb_user_name">
    <vt:lpwstr>Komi Maria</vt:lpwstr>
  </property>
  <property fmtid="{D5CDD505-2E9C-101B-9397-08002B2CF9AE}" pid="54" name="tweb_user_surname">
    <vt:lpwstr>Komi</vt:lpwstr>
  </property>
  <property fmtid="{D5CDD505-2E9C-101B-9397-08002B2CF9AE}" pid="55" name="tweb_user_givenname">
    <vt:lpwstr>Maria</vt:lpwstr>
  </property>
  <property fmtid="{D5CDD505-2E9C-101B-9397-08002B2CF9AE}" pid="56" name="tweb_user_title">
    <vt:lpwstr>Terveysinsinööri</vt:lpwstr>
  </property>
  <property fmtid="{D5CDD505-2E9C-101B-9397-08002B2CF9AE}" pid="57" name="tweb_user_telephonenumber">
    <vt:lpwstr/>
  </property>
  <property fmtid="{D5CDD505-2E9C-101B-9397-08002B2CF9AE}" pid="58" name="tweb_user_facsimiletelephonenumber">
    <vt:lpwstr/>
  </property>
  <property fmtid="{D5CDD505-2E9C-101B-9397-08002B2CF9AE}" pid="59" name="tweb_user_rfc822mailbox">
    <vt:lpwstr/>
  </property>
  <property fmtid="{D5CDD505-2E9C-101B-9397-08002B2CF9AE}" pid="60" name="tweb_user_roomnumber">
    <vt:lpwstr/>
  </property>
  <property fmtid="{D5CDD505-2E9C-101B-9397-08002B2CF9AE}" pid="61" name="tweb_user_organization">
    <vt:lpwstr>Haminan kaupunki</vt:lpwstr>
  </property>
  <property fmtid="{D5CDD505-2E9C-101B-9397-08002B2CF9AE}" pid="62" name="tweb_user_department">
    <vt:lpwstr>Ympäristötoimi</vt:lpwstr>
  </property>
  <property fmtid="{D5CDD505-2E9C-101B-9397-08002B2CF9AE}" pid="63" name="tweb_user_group">
    <vt:lpwstr/>
  </property>
  <property fmtid="{D5CDD505-2E9C-101B-9397-08002B2CF9AE}" pid="64" name="tweb_user_postaladdress">
    <vt:lpwstr/>
  </property>
  <property fmtid="{D5CDD505-2E9C-101B-9397-08002B2CF9AE}" pid="65" name="tweb_user_postalcode">
    <vt:lpwstr/>
  </property>
  <property fmtid="{D5CDD505-2E9C-101B-9397-08002B2CF9AE}" pid="66" name="tweb_doc_meta_2244">
    <vt:lpwstr/>
  </property>
  <property fmtid="{D5CDD505-2E9C-101B-9397-08002B2CF9AE}" pid="67" name="tweb_doc_meta_2243">
    <vt:lpwstr>Terveysvalvonta</vt:lpwstr>
  </property>
  <property fmtid="{D5CDD505-2E9C-101B-9397-08002B2CF9AE}" pid="68" name="_AdHocReviewCycleID">
    <vt:i4>-1811544092</vt:i4>
  </property>
  <property fmtid="{D5CDD505-2E9C-101B-9397-08002B2CF9AE}" pid="69" name="_NewReviewCycle">
    <vt:lpwstr/>
  </property>
  <property fmtid="{D5CDD505-2E9C-101B-9397-08002B2CF9AE}" pid="70" name="_EmailSubject">
    <vt:lpwstr>Kuulutus ympäristöterveydenhuollon valvontasuunnitelmasta</vt:lpwstr>
  </property>
  <property fmtid="{D5CDD505-2E9C-101B-9397-08002B2CF9AE}" pid="71" name="_AuthorEmail">
    <vt:lpwstr>Maria.Komi@hamina.fi</vt:lpwstr>
  </property>
  <property fmtid="{D5CDD505-2E9C-101B-9397-08002B2CF9AE}" pid="72" name="_AuthorEmailDisplayName">
    <vt:lpwstr>Komi Maria</vt:lpwstr>
  </property>
  <property fmtid="{D5CDD505-2E9C-101B-9397-08002B2CF9AE}" pid="73" name="_ReviewingToolsShownOnce">
    <vt:lpwstr/>
  </property>
</Properties>
</file>